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229"/>
        <w:gridCol w:w="2778"/>
        <w:gridCol w:w="227"/>
        <w:gridCol w:w="5248"/>
      </w:tblGrid>
      <w:tr w:rsidR="006832B1" w:rsidRPr="00EE396C" w14:paraId="65669790" w14:textId="77777777" w:rsidTr="00D53E0A">
        <w:trPr>
          <w:trHeight w:val="1134"/>
        </w:trPr>
        <w:tc>
          <w:tcPr>
            <w:tcW w:w="1722" w:type="dxa"/>
            <w:vAlign w:val="center"/>
          </w:tcPr>
          <w:p w14:paraId="59CBB2AA" w14:textId="77777777" w:rsidR="006832B1" w:rsidRPr="00EE396C" w:rsidRDefault="006832B1" w:rsidP="00D53E0A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EE396C"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 wp14:anchorId="14C8E277" wp14:editId="79A4AF4B">
                  <wp:extent cx="1080000" cy="720000"/>
                  <wp:effectExtent l="0" t="0" r="6350" b="444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dxa"/>
            <w:vAlign w:val="center"/>
          </w:tcPr>
          <w:p w14:paraId="7691F8A6" w14:textId="77777777" w:rsidR="006832B1" w:rsidRPr="00EE396C" w:rsidRDefault="006832B1" w:rsidP="00D53E0A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777" w:type="dxa"/>
            <w:vAlign w:val="center"/>
          </w:tcPr>
          <w:p w14:paraId="58FCF0CA" w14:textId="77777777" w:rsidR="006832B1" w:rsidRPr="00EE396C" w:rsidRDefault="006832B1" w:rsidP="00D53E0A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EE396C"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 wp14:anchorId="3DE5C133" wp14:editId="3231A7CE">
                  <wp:extent cx="1756452" cy="720000"/>
                  <wp:effectExtent l="0" t="0" r="0" b="444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4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vAlign w:val="center"/>
          </w:tcPr>
          <w:p w14:paraId="7AAE5237" w14:textId="77777777" w:rsidR="006832B1" w:rsidRPr="00EE396C" w:rsidRDefault="006832B1" w:rsidP="00D53E0A">
            <w:pPr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</w:pPr>
          </w:p>
        </w:tc>
        <w:tc>
          <w:tcPr>
            <w:tcW w:w="5246" w:type="dxa"/>
            <w:vAlign w:val="center"/>
          </w:tcPr>
          <w:p w14:paraId="0C950A36" w14:textId="77777777" w:rsidR="006832B1" w:rsidRPr="00EE396C" w:rsidRDefault="006832B1" w:rsidP="00D53E0A">
            <w:pPr>
              <w:rPr>
                <w:rFonts w:ascii="Arial Narrow" w:hAnsi="Arial Narrow" w:cs="Arial"/>
                <w:noProof/>
                <w:color w:val="66B245"/>
                <w:sz w:val="44"/>
                <w:szCs w:val="44"/>
                <w:lang w:eastAsia="fr-FR"/>
              </w:rPr>
            </w:pPr>
            <w:r w:rsidRPr="00EE396C">
              <w:rPr>
                <w:rFonts w:ascii="Arial Narrow" w:hAnsi="Arial Narrow" w:cs="Arial"/>
                <w:noProof/>
                <w:color w:val="66B245"/>
                <w:sz w:val="44"/>
                <w:szCs w:val="44"/>
                <w:lang w:eastAsia="fr-FR"/>
              </w:rPr>
              <w:t>DIRECTION TERRITORIALE</w:t>
            </w:r>
          </w:p>
          <w:p w14:paraId="4CB56167" w14:textId="77777777" w:rsidR="006832B1" w:rsidRPr="00EE396C" w:rsidRDefault="006832B1" w:rsidP="00D53E0A">
            <w:pPr>
              <w:rPr>
                <w:rFonts w:ascii="Arial" w:hAnsi="Arial" w:cs="Arial"/>
                <w:b/>
                <w:noProof/>
                <w:color w:val="3155A4"/>
                <w:sz w:val="44"/>
                <w:szCs w:val="44"/>
                <w:lang w:eastAsia="fr-FR"/>
              </w:rPr>
            </w:pPr>
            <w:r w:rsidRPr="00EE396C">
              <w:rPr>
                <w:rFonts w:ascii="Arial" w:hAnsi="Arial" w:cs="Arial"/>
                <w:b/>
                <w:noProof/>
                <w:color w:val="66B245"/>
                <w:sz w:val="44"/>
                <w:szCs w:val="44"/>
                <w:lang w:eastAsia="fr-FR"/>
              </w:rPr>
              <w:t>RHÔNE SAÔNE</w:t>
            </w:r>
          </w:p>
        </w:tc>
      </w:tr>
    </w:tbl>
    <w:p w14:paraId="2BD165C7" w14:textId="77777777" w:rsidR="00B9662E" w:rsidRDefault="00B9662E" w:rsidP="006832B1">
      <w:pPr>
        <w:spacing w:after="0" w:line="288" w:lineRule="auto"/>
        <w:rPr>
          <w:rFonts w:ascii="Times New Roman" w:hAnsi="Times New Roman" w:cs="Times New Roman"/>
          <w:u w:val="single"/>
        </w:rPr>
      </w:pPr>
    </w:p>
    <w:p w14:paraId="1B3A3D71" w14:textId="77777777" w:rsidR="00B9662E" w:rsidRDefault="00B9662E" w:rsidP="006832B1">
      <w:pPr>
        <w:spacing w:after="0" w:line="288" w:lineRule="auto"/>
        <w:rPr>
          <w:rFonts w:ascii="Times New Roman" w:hAnsi="Times New Roman" w:cs="Times New Roman"/>
          <w:u w:val="single"/>
        </w:rPr>
      </w:pPr>
    </w:p>
    <w:p w14:paraId="593B057A" w14:textId="77777777" w:rsidR="009852C2" w:rsidRPr="001A1A9D" w:rsidRDefault="00596E1A" w:rsidP="009852C2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DÉCLARATION DE CANDIDATURE</w:t>
      </w:r>
    </w:p>
    <w:p w14:paraId="484DF901" w14:textId="77777777" w:rsidR="009852C2" w:rsidRPr="001A1A9D" w:rsidRDefault="009852C2" w:rsidP="009852C2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</w:p>
    <w:p w14:paraId="7DB6734A" w14:textId="77777777" w:rsidR="009852C2" w:rsidRPr="001A1A9D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5B71D0E5" w14:textId="77777777" w:rsidR="009852C2" w:rsidRPr="001A1A9D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Je soussigné(e)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</w:rPr>
        <w:t>;</w:t>
      </w:r>
    </w:p>
    <w:p w14:paraId="3867DA80" w14:textId="77777777" w:rsidR="009852C2" w:rsidRPr="001A1A9D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03363D44" w14:textId="77777777" w:rsidR="009852C2" w:rsidRPr="001A1A9D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52D9083C" w14:textId="77777777" w:rsidR="009852C2" w:rsidRPr="001A1A9D" w:rsidRDefault="007C2BA9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Représentant légal </w:t>
      </w:r>
      <w:r w:rsidR="009852C2" w:rsidRPr="001A1A9D">
        <w:rPr>
          <w:rFonts w:ascii="Arial" w:hAnsi="Arial" w:cs="Arial"/>
        </w:rPr>
        <w:t xml:space="preserve">de la société </w:t>
      </w:r>
      <w:r w:rsidR="009852C2" w:rsidRPr="001A1A9D">
        <w:rPr>
          <w:rFonts w:ascii="Arial" w:hAnsi="Arial" w:cs="Arial"/>
          <w:u w:val="single"/>
        </w:rPr>
        <w:tab/>
      </w:r>
      <w:r w:rsidR="009852C2" w:rsidRPr="001A1A9D">
        <w:rPr>
          <w:rFonts w:ascii="Arial" w:hAnsi="Arial" w:cs="Arial"/>
          <w:u w:val="single"/>
        </w:rPr>
        <w:tab/>
      </w:r>
      <w:r w:rsidR="009852C2" w:rsidRPr="001A1A9D">
        <w:rPr>
          <w:rFonts w:ascii="Arial" w:hAnsi="Arial" w:cs="Arial"/>
          <w:u w:val="single"/>
        </w:rPr>
        <w:tab/>
      </w:r>
      <w:r w:rsidR="009852C2" w:rsidRPr="001A1A9D">
        <w:rPr>
          <w:rFonts w:ascii="Arial" w:hAnsi="Arial" w:cs="Arial"/>
          <w:u w:val="single"/>
        </w:rPr>
        <w:tab/>
      </w:r>
      <w:r w:rsidR="009852C2" w:rsidRPr="001A1A9D">
        <w:rPr>
          <w:rFonts w:ascii="Arial" w:hAnsi="Arial" w:cs="Arial"/>
          <w:u w:val="single"/>
        </w:rPr>
        <w:tab/>
      </w:r>
      <w:r w:rsidR="009852C2" w:rsidRPr="001A1A9D">
        <w:rPr>
          <w:rFonts w:ascii="Arial" w:hAnsi="Arial" w:cs="Arial"/>
          <w:u w:val="single"/>
        </w:rPr>
        <w:tab/>
      </w:r>
      <w:r w:rsidR="009852C2" w:rsidRPr="001A1A9D">
        <w:rPr>
          <w:rFonts w:ascii="Arial" w:hAnsi="Arial" w:cs="Arial"/>
          <w:u w:val="single"/>
        </w:rPr>
        <w:tab/>
      </w:r>
      <w:r w:rsidR="009852C2" w:rsidRPr="001A1A9D">
        <w:rPr>
          <w:rFonts w:ascii="Arial" w:hAnsi="Arial" w:cs="Arial"/>
          <w:u w:val="single"/>
        </w:rPr>
        <w:tab/>
      </w:r>
      <w:r w:rsidR="009852C2" w:rsidRPr="001A1A9D">
        <w:rPr>
          <w:rFonts w:ascii="Arial" w:hAnsi="Arial" w:cs="Arial"/>
          <w:u w:val="single"/>
        </w:rPr>
        <w:tab/>
      </w:r>
      <w:r w:rsidR="009852C2" w:rsidRPr="001A1A9D">
        <w:rPr>
          <w:rFonts w:ascii="Arial" w:hAnsi="Arial" w:cs="Arial"/>
          <w:u w:val="single"/>
        </w:rPr>
        <w:tab/>
      </w:r>
    </w:p>
    <w:p w14:paraId="6B1DB7EB" w14:textId="77777777" w:rsidR="009852C2" w:rsidRPr="001A1A9D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E25A635" w14:textId="77777777" w:rsidR="009852C2" w:rsidRPr="001A1A9D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35663890" w14:textId="77777777" w:rsidR="009852C2" w:rsidRPr="001A1A9D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2D94C926" w14:textId="77777777" w:rsidR="009852C2" w:rsidRPr="001A1A9D" w:rsidRDefault="004814D4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Déclare</w:t>
      </w:r>
    </w:p>
    <w:p w14:paraId="3FF592AB" w14:textId="77777777" w:rsidR="009852C2" w:rsidRPr="001A1A9D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B08781F" w14:textId="77777777" w:rsidR="009852C2" w:rsidRPr="001A1A9D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EF51A7A" w14:textId="77777777" w:rsidR="009852C2" w:rsidRPr="001A1A9D" w:rsidRDefault="004814D4" w:rsidP="0005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M’engager à faire acte de candidature dans le cadre</w:t>
      </w:r>
      <w:r w:rsidR="009852C2" w:rsidRPr="001A1A9D">
        <w:rPr>
          <w:rFonts w:ascii="Arial" w:hAnsi="Arial" w:cs="Arial"/>
        </w:rPr>
        <w:t> </w:t>
      </w:r>
      <w:r>
        <w:rPr>
          <w:rFonts w:ascii="Arial" w:hAnsi="Arial" w:cs="Arial"/>
        </w:rPr>
        <w:t>de la procédure d’appel à projet</w:t>
      </w:r>
      <w:r w:rsidR="00A754B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VNF</w:t>
      </w:r>
      <w:r w:rsidR="00A754BE">
        <w:rPr>
          <w:rFonts w:ascii="Arial" w:hAnsi="Arial" w:cs="Arial"/>
        </w:rPr>
        <w:t xml:space="preserve"> pourra lancer</w:t>
      </w:r>
      <w:r>
        <w:rPr>
          <w:rFonts w:ascii="Arial" w:hAnsi="Arial" w:cs="Arial"/>
        </w:rPr>
        <w:t xml:space="preserve"> à </w:t>
      </w:r>
      <w:r w:rsidR="0005211E">
        <w:rPr>
          <w:rFonts w:ascii="Arial" w:hAnsi="Arial" w:cs="Arial"/>
        </w:rPr>
        <w:t>l’issue du présent avis de publicité.</w:t>
      </w:r>
      <w:bookmarkStart w:id="0" w:name="_GoBack"/>
      <w:bookmarkEnd w:id="0"/>
    </w:p>
    <w:p w14:paraId="3C056C4C" w14:textId="77777777" w:rsidR="009852C2" w:rsidRPr="001A1A9D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7187F5E" w14:textId="77777777" w:rsidR="009852C2" w:rsidRPr="001A1A9D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1DB183C" w14:textId="77777777" w:rsidR="009852C2" w:rsidRPr="001A1A9D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Fait à </w:t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  <w:u w:val="single"/>
        </w:rPr>
        <w:tab/>
      </w:r>
      <w:r w:rsidRPr="001A1A9D">
        <w:rPr>
          <w:rFonts w:ascii="Arial" w:hAnsi="Arial" w:cs="Arial"/>
        </w:rPr>
        <w:t>, le |__</w:t>
      </w:r>
      <w:r w:rsidRPr="001A1A9D">
        <w:rPr>
          <w:rFonts w:ascii="Arial" w:hAnsi="Arial" w:cs="Arial"/>
          <w:b/>
          <w:sz w:val="16"/>
        </w:rPr>
        <w:t>|</w:t>
      </w:r>
      <w:r w:rsidRPr="001A1A9D">
        <w:rPr>
          <w:rFonts w:ascii="Arial" w:hAnsi="Arial" w:cs="Arial"/>
        </w:rPr>
        <w:t>__|__</w:t>
      </w:r>
      <w:r w:rsidRPr="001A1A9D">
        <w:rPr>
          <w:rFonts w:ascii="Arial" w:hAnsi="Arial" w:cs="Arial"/>
          <w:b/>
          <w:sz w:val="16"/>
        </w:rPr>
        <w:t>|</w:t>
      </w:r>
      <w:r w:rsidRPr="001A1A9D">
        <w:rPr>
          <w:rFonts w:ascii="Arial" w:hAnsi="Arial" w:cs="Arial"/>
        </w:rPr>
        <w:t>__|__</w:t>
      </w:r>
      <w:r w:rsidRPr="001A1A9D">
        <w:rPr>
          <w:rFonts w:ascii="Arial" w:hAnsi="Arial" w:cs="Arial"/>
          <w:b/>
          <w:sz w:val="16"/>
        </w:rPr>
        <w:t>|</w:t>
      </w:r>
      <w:r w:rsidRPr="001A1A9D">
        <w:rPr>
          <w:rFonts w:ascii="Arial" w:hAnsi="Arial" w:cs="Arial"/>
        </w:rPr>
        <w:t>__</w:t>
      </w:r>
      <w:r w:rsidRPr="001A1A9D">
        <w:rPr>
          <w:rFonts w:ascii="Arial" w:hAnsi="Arial" w:cs="Arial"/>
          <w:b/>
          <w:sz w:val="16"/>
        </w:rPr>
        <w:t>|</w:t>
      </w:r>
      <w:r w:rsidRPr="001A1A9D">
        <w:rPr>
          <w:rFonts w:ascii="Arial" w:hAnsi="Arial" w:cs="Arial"/>
        </w:rPr>
        <w:t>__</w:t>
      </w:r>
      <w:r w:rsidRPr="001A1A9D">
        <w:rPr>
          <w:rFonts w:ascii="Arial" w:hAnsi="Arial" w:cs="Arial"/>
          <w:b/>
          <w:sz w:val="16"/>
        </w:rPr>
        <w:t>|</w:t>
      </w:r>
      <w:r w:rsidRPr="001A1A9D">
        <w:rPr>
          <w:rFonts w:ascii="Arial" w:hAnsi="Arial" w:cs="Arial"/>
        </w:rPr>
        <w:t>__|.</w:t>
      </w:r>
    </w:p>
    <w:p w14:paraId="0D3D7C88" w14:textId="77777777" w:rsidR="009852C2" w:rsidRPr="001A1A9D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ADF32DE" w14:textId="77777777" w:rsidR="009852C2" w:rsidRPr="001A1A9D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FAF30BD" w14:textId="77777777" w:rsidR="009852C2" w:rsidRPr="00010450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E0F5A" wp14:editId="0C3FCCFC">
                <wp:simplePos x="0" y="0"/>
                <wp:positionH relativeFrom="column">
                  <wp:posOffset>389255</wp:posOffset>
                </wp:positionH>
                <wp:positionV relativeFrom="paragraph">
                  <wp:posOffset>30209</wp:posOffset>
                </wp:positionV>
                <wp:extent cx="2879725" cy="1439545"/>
                <wp:effectExtent l="0" t="0" r="1587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FE2DD" id="Rectangle 9" o:spid="_x0000_s1026" style="position:absolute;margin-left:30.65pt;margin-top:2.4pt;width:226.7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" fillcolor="#f2f2f2 [3052]" strokecolor="black [3213]" strokeweight=".5pt"/>
            </w:pict>
          </mc:Fallback>
        </mc:AlternateContent>
      </w:r>
      <w:r w:rsidRPr="001A1A9D">
        <w:rPr>
          <w:rFonts w:ascii="Arial" w:hAnsi="Arial" w:cs="Arial"/>
        </w:rPr>
        <w:t>Signé</w:t>
      </w:r>
      <w:r>
        <w:rPr>
          <w:rFonts w:ascii="Arial" w:hAnsi="Arial" w:cs="Arial"/>
        </w:rPr>
        <w:t> </w:t>
      </w:r>
    </w:p>
    <w:p w14:paraId="6EED7E13" w14:textId="77777777" w:rsidR="009852C2" w:rsidRPr="002F7046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280AA0AE" w14:textId="77777777" w:rsidR="009852C2" w:rsidRPr="002F7046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3AC2FDC4" w14:textId="77777777" w:rsidR="009852C2" w:rsidRPr="002F7046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658E17C6" w14:textId="77777777" w:rsidR="009852C2" w:rsidRPr="002F7046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7330363" w14:textId="77777777" w:rsidR="009852C2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B15BB7E" w14:textId="77777777" w:rsidR="009852C2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2BC6920A" w14:textId="77777777" w:rsidR="009852C2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7BDD451F" w14:textId="77777777" w:rsidR="009852C2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72B1BF01" w14:textId="77777777" w:rsidR="009852C2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27F9763C" w14:textId="77777777" w:rsidR="009852C2" w:rsidRPr="002F7046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2839B2CA" w14:textId="77777777" w:rsidR="009852C2" w:rsidRPr="002F7046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488CC4CD" w14:textId="77777777" w:rsidR="009852C2" w:rsidRPr="002F7046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5B66C902" w14:textId="77777777" w:rsidR="009852C2" w:rsidRPr="00010450" w:rsidRDefault="009852C2" w:rsidP="0098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13A3815" w14:textId="77777777" w:rsidR="009852C2" w:rsidRPr="00010450" w:rsidRDefault="009852C2" w:rsidP="009852C2">
      <w:pPr>
        <w:spacing w:after="0" w:line="288" w:lineRule="auto"/>
        <w:jc w:val="both"/>
        <w:rPr>
          <w:rFonts w:ascii="Arial" w:hAnsi="Arial" w:cs="Arial"/>
          <w:u w:val="single"/>
        </w:rPr>
      </w:pPr>
    </w:p>
    <w:p w14:paraId="018635C1" w14:textId="77777777" w:rsidR="006832B1" w:rsidRPr="00A16060" w:rsidRDefault="006832B1" w:rsidP="006832B1">
      <w:pPr>
        <w:rPr>
          <w:rFonts w:cs="Times New Roman"/>
          <w:u w:val="single"/>
        </w:rPr>
      </w:pPr>
    </w:p>
    <w:sectPr w:rsidR="006832B1" w:rsidRPr="00A16060" w:rsidSect="000C07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459"/>
    <w:multiLevelType w:val="hybridMultilevel"/>
    <w:tmpl w:val="4ABA1D1E"/>
    <w:lvl w:ilvl="0" w:tplc="78FCC8E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b/>
        <w:i w:val="0"/>
        <w:color w:val="66B2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3186"/>
    <w:multiLevelType w:val="hybridMultilevel"/>
    <w:tmpl w:val="1A9637F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2D84D79"/>
    <w:multiLevelType w:val="hybridMultilevel"/>
    <w:tmpl w:val="BE8EF242"/>
    <w:lvl w:ilvl="0" w:tplc="78FCC8E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b/>
        <w:i w:val="0"/>
        <w:color w:val="66B2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243C6"/>
    <w:multiLevelType w:val="hybridMultilevel"/>
    <w:tmpl w:val="8BFEFD6E"/>
    <w:lvl w:ilvl="0" w:tplc="78FCC8E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b/>
        <w:i w:val="0"/>
        <w:color w:val="66B2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5282"/>
    <w:multiLevelType w:val="hybridMultilevel"/>
    <w:tmpl w:val="25582DDA"/>
    <w:lvl w:ilvl="0" w:tplc="78FCC8E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b/>
        <w:i w:val="0"/>
        <w:color w:val="66B2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50CE2"/>
    <w:multiLevelType w:val="hybridMultilevel"/>
    <w:tmpl w:val="D8A27FE6"/>
    <w:lvl w:ilvl="0" w:tplc="78FCC8E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b/>
        <w:i w:val="0"/>
        <w:color w:val="66B2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94889"/>
    <w:multiLevelType w:val="hybridMultilevel"/>
    <w:tmpl w:val="192E41CC"/>
    <w:lvl w:ilvl="0" w:tplc="30FA37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60860"/>
    <w:multiLevelType w:val="hybridMultilevel"/>
    <w:tmpl w:val="23503652"/>
    <w:lvl w:ilvl="0" w:tplc="F19C935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515B0"/>
    <w:multiLevelType w:val="hybridMultilevel"/>
    <w:tmpl w:val="6352CDD6"/>
    <w:lvl w:ilvl="0" w:tplc="78FCC8E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b/>
        <w:i w:val="0"/>
        <w:color w:val="66B2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92B7E"/>
    <w:multiLevelType w:val="hybridMultilevel"/>
    <w:tmpl w:val="556EB74E"/>
    <w:lvl w:ilvl="0" w:tplc="78FCC8E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b/>
        <w:i w:val="0"/>
        <w:color w:val="66B2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B6728"/>
    <w:multiLevelType w:val="hybridMultilevel"/>
    <w:tmpl w:val="82660EBA"/>
    <w:lvl w:ilvl="0" w:tplc="78FCC8E8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b/>
        <w:i w:val="0"/>
        <w:color w:val="66B2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366DF"/>
    <w:multiLevelType w:val="hybridMultilevel"/>
    <w:tmpl w:val="A5A64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81"/>
    <w:rsid w:val="00001401"/>
    <w:rsid w:val="00003D80"/>
    <w:rsid w:val="0001154F"/>
    <w:rsid w:val="00015589"/>
    <w:rsid w:val="00020298"/>
    <w:rsid w:val="000203C5"/>
    <w:rsid w:val="0002360E"/>
    <w:rsid w:val="00041912"/>
    <w:rsid w:val="0005211E"/>
    <w:rsid w:val="000565D6"/>
    <w:rsid w:val="000745B7"/>
    <w:rsid w:val="00086C05"/>
    <w:rsid w:val="000931B3"/>
    <w:rsid w:val="0009329E"/>
    <w:rsid w:val="00094A37"/>
    <w:rsid w:val="000A50D7"/>
    <w:rsid w:val="000A7122"/>
    <w:rsid w:val="000C07C3"/>
    <w:rsid w:val="000E26FC"/>
    <w:rsid w:val="000F2EDC"/>
    <w:rsid w:val="00101F65"/>
    <w:rsid w:val="0010766C"/>
    <w:rsid w:val="001112DF"/>
    <w:rsid w:val="0012343D"/>
    <w:rsid w:val="00130162"/>
    <w:rsid w:val="00130EA1"/>
    <w:rsid w:val="00160D55"/>
    <w:rsid w:val="00164C91"/>
    <w:rsid w:val="001909FB"/>
    <w:rsid w:val="001B12F2"/>
    <w:rsid w:val="001B37FA"/>
    <w:rsid w:val="001C320E"/>
    <w:rsid w:val="001C77C4"/>
    <w:rsid w:val="001C7A1A"/>
    <w:rsid w:val="001D0C96"/>
    <w:rsid w:val="00201A24"/>
    <w:rsid w:val="00214D71"/>
    <w:rsid w:val="00217218"/>
    <w:rsid w:val="00217D76"/>
    <w:rsid w:val="00242FEE"/>
    <w:rsid w:val="00257972"/>
    <w:rsid w:val="002810C7"/>
    <w:rsid w:val="00283FA4"/>
    <w:rsid w:val="002972D2"/>
    <w:rsid w:val="002A3C93"/>
    <w:rsid w:val="002C6018"/>
    <w:rsid w:val="002E17C9"/>
    <w:rsid w:val="002E3529"/>
    <w:rsid w:val="002F4B0E"/>
    <w:rsid w:val="00300823"/>
    <w:rsid w:val="003032D6"/>
    <w:rsid w:val="00311CAD"/>
    <w:rsid w:val="00347F72"/>
    <w:rsid w:val="003932E2"/>
    <w:rsid w:val="003A11BD"/>
    <w:rsid w:val="003C48D3"/>
    <w:rsid w:val="003D78ED"/>
    <w:rsid w:val="003F2591"/>
    <w:rsid w:val="00454DB2"/>
    <w:rsid w:val="00473299"/>
    <w:rsid w:val="004814D4"/>
    <w:rsid w:val="00495F6B"/>
    <w:rsid w:val="004C02F0"/>
    <w:rsid w:val="004C1B50"/>
    <w:rsid w:val="004C7E9C"/>
    <w:rsid w:val="004E538E"/>
    <w:rsid w:val="00506F0A"/>
    <w:rsid w:val="00523F56"/>
    <w:rsid w:val="00542851"/>
    <w:rsid w:val="005541D4"/>
    <w:rsid w:val="005610DB"/>
    <w:rsid w:val="005750EE"/>
    <w:rsid w:val="0058067F"/>
    <w:rsid w:val="00593E6E"/>
    <w:rsid w:val="00596E1A"/>
    <w:rsid w:val="005B76E7"/>
    <w:rsid w:val="005C5E6F"/>
    <w:rsid w:val="005C7225"/>
    <w:rsid w:val="005D3DF7"/>
    <w:rsid w:val="005D6CE9"/>
    <w:rsid w:val="006013F6"/>
    <w:rsid w:val="0063349C"/>
    <w:rsid w:val="006365C0"/>
    <w:rsid w:val="00646B84"/>
    <w:rsid w:val="006512CF"/>
    <w:rsid w:val="00671FBB"/>
    <w:rsid w:val="00677170"/>
    <w:rsid w:val="0068108A"/>
    <w:rsid w:val="00682C39"/>
    <w:rsid w:val="006832B1"/>
    <w:rsid w:val="006836BE"/>
    <w:rsid w:val="006912A0"/>
    <w:rsid w:val="00695677"/>
    <w:rsid w:val="006C20AD"/>
    <w:rsid w:val="006C6A1F"/>
    <w:rsid w:val="006D0649"/>
    <w:rsid w:val="006D5EA0"/>
    <w:rsid w:val="006E1E1E"/>
    <w:rsid w:val="006E527E"/>
    <w:rsid w:val="006F46CA"/>
    <w:rsid w:val="006F5240"/>
    <w:rsid w:val="00742760"/>
    <w:rsid w:val="007459EF"/>
    <w:rsid w:val="00766B16"/>
    <w:rsid w:val="007A2D81"/>
    <w:rsid w:val="007B3D02"/>
    <w:rsid w:val="007C285B"/>
    <w:rsid w:val="007C2BA9"/>
    <w:rsid w:val="007F7FA9"/>
    <w:rsid w:val="00803B4E"/>
    <w:rsid w:val="00810558"/>
    <w:rsid w:val="008108A1"/>
    <w:rsid w:val="0081178D"/>
    <w:rsid w:val="00827751"/>
    <w:rsid w:val="0084074C"/>
    <w:rsid w:val="008408B8"/>
    <w:rsid w:val="008541DA"/>
    <w:rsid w:val="008A176B"/>
    <w:rsid w:val="008D0072"/>
    <w:rsid w:val="008D2B66"/>
    <w:rsid w:val="008D54EB"/>
    <w:rsid w:val="008E53BC"/>
    <w:rsid w:val="009237F9"/>
    <w:rsid w:val="00941372"/>
    <w:rsid w:val="009549CA"/>
    <w:rsid w:val="009852C2"/>
    <w:rsid w:val="009953AD"/>
    <w:rsid w:val="009C0B27"/>
    <w:rsid w:val="009D3B48"/>
    <w:rsid w:val="009D687E"/>
    <w:rsid w:val="009E2721"/>
    <w:rsid w:val="009F29B1"/>
    <w:rsid w:val="009F784C"/>
    <w:rsid w:val="00A009E1"/>
    <w:rsid w:val="00A150E4"/>
    <w:rsid w:val="00A16060"/>
    <w:rsid w:val="00A514AA"/>
    <w:rsid w:val="00A71413"/>
    <w:rsid w:val="00A754BE"/>
    <w:rsid w:val="00A81E3E"/>
    <w:rsid w:val="00A92419"/>
    <w:rsid w:val="00AD75A9"/>
    <w:rsid w:val="00AF0983"/>
    <w:rsid w:val="00AF42AE"/>
    <w:rsid w:val="00B12866"/>
    <w:rsid w:val="00B166AB"/>
    <w:rsid w:val="00B27E23"/>
    <w:rsid w:val="00B33E79"/>
    <w:rsid w:val="00B5612D"/>
    <w:rsid w:val="00B752DD"/>
    <w:rsid w:val="00B77BBC"/>
    <w:rsid w:val="00B80037"/>
    <w:rsid w:val="00B9662E"/>
    <w:rsid w:val="00B97A74"/>
    <w:rsid w:val="00BC2F33"/>
    <w:rsid w:val="00BF4064"/>
    <w:rsid w:val="00BF41C6"/>
    <w:rsid w:val="00C040E4"/>
    <w:rsid w:val="00C06E47"/>
    <w:rsid w:val="00C11C8C"/>
    <w:rsid w:val="00C52205"/>
    <w:rsid w:val="00C7585D"/>
    <w:rsid w:val="00C764D2"/>
    <w:rsid w:val="00C779CD"/>
    <w:rsid w:val="00C94DE7"/>
    <w:rsid w:val="00CC6271"/>
    <w:rsid w:val="00CE401F"/>
    <w:rsid w:val="00CE62D5"/>
    <w:rsid w:val="00CE7AAD"/>
    <w:rsid w:val="00D05A94"/>
    <w:rsid w:val="00D176A6"/>
    <w:rsid w:val="00D24F35"/>
    <w:rsid w:val="00D26A9F"/>
    <w:rsid w:val="00D279E4"/>
    <w:rsid w:val="00D402F9"/>
    <w:rsid w:val="00D534D8"/>
    <w:rsid w:val="00D57832"/>
    <w:rsid w:val="00D579AF"/>
    <w:rsid w:val="00D6123B"/>
    <w:rsid w:val="00D6390D"/>
    <w:rsid w:val="00D676F6"/>
    <w:rsid w:val="00D72C77"/>
    <w:rsid w:val="00D74D60"/>
    <w:rsid w:val="00D75A1E"/>
    <w:rsid w:val="00D75F40"/>
    <w:rsid w:val="00D8727A"/>
    <w:rsid w:val="00D92EFF"/>
    <w:rsid w:val="00DA4AFC"/>
    <w:rsid w:val="00DC10DA"/>
    <w:rsid w:val="00DC1F47"/>
    <w:rsid w:val="00DC3482"/>
    <w:rsid w:val="00DF48FA"/>
    <w:rsid w:val="00DF738F"/>
    <w:rsid w:val="00E009FD"/>
    <w:rsid w:val="00E04945"/>
    <w:rsid w:val="00E07FA0"/>
    <w:rsid w:val="00E169FD"/>
    <w:rsid w:val="00E23969"/>
    <w:rsid w:val="00E23AE1"/>
    <w:rsid w:val="00E33487"/>
    <w:rsid w:val="00E5711D"/>
    <w:rsid w:val="00EC01BA"/>
    <w:rsid w:val="00ED28D6"/>
    <w:rsid w:val="00ED5EB3"/>
    <w:rsid w:val="00EE396C"/>
    <w:rsid w:val="00EE73FE"/>
    <w:rsid w:val="00F019FB"/>
    <w:rsid w:val="00F53A68"/>
    <w:rsid w:val="00F7000B"/>
    <w:rsid w:val="00F952E2"/>
    <w:rsid w:val="00F95C5D"/>
    <w:rsid w:val="00FA6CE2"/>
    <w:rsid w:val="00FD6C43"/>
    <w:rsid w:val="00F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61CFB"/>
  <w15:chartTrackingRefBased/>
  <w15:docId w15:val="{AFBDC46C-11F5-41CD-BDA7-9A40BA5A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next w:val="Normal"/>
    <w:link w:val="Titre2Car"/>
    <w:uiPriority w:val="9"/>
    <w:unhideWhenUsed/>
    <w:qFormat/>
    <w:rsid w:val="0063349C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/>
      <w:color w:val="3155A4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24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02F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402F9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3349C"/>
    <w:rPr>
      <w:rFonts w:ascii="Arial" w:eastAsiaTheme="majorEastAsia" w:hAnsi="Arial" w:cstheme="majorBidi"/>
      <w:b/>
      <w:color w:val="3155A4"/>
      <w:sz w:val="28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0D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28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28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28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28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2851"/>
    <w:rPr>
      <w:b/>
      <w:bCs/>
      <w:sz w:val="20"/>
      <w:szCs w:val="20"/>
    </w:rPr>
  </w:style>
  <w:style w:type="paragraph" w:customStyle="1" w:styleId="Default">
    <w:name w:val="Default"/>
    <w:rsid w:val="00E334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gd\3-DOMAINE\_OCCUPATIONS%20DOMANIALES%20PRIVATIVES\Occupations%20&#233;conomiques\2%20&#183;%20Mod&#232;les\21%20&#183;%20Avis%20public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7ED950B96642B404065361C60DBF" ma:contentTypeVersion="12" ma:contentTypeDescription="Crée un document." ma:contentTypeScope="" ma:versionID="c2cb08ede7701e6bd02294a55f5b4205">
  <xsd:schema xmlns:xsd="http://www.w3.org/2001/XMLSchema" xmlns:xs="http://www.w3.org/2001/XMLSchema" xmlns:p="http://schemas.microsoft.com/office/2006/metadata/properties" xmlns:ns3="9a56f8eb-d609-4bc7-aaf4-170d71884248" xmlns:ns4="9e9e2beb-fe25-4cfa-bd6e-ba6772b3dadd" targetNamespace="http://schemas.microsoft.com/office/2006/metadata/properties" ma:root="true" ma:fieldsID="62adba09ea1388f93051f20b74e3ff47" ns3:_="" ns4:_="">
    <xsd:import namespace="9a56f8eb-d609-4bc7-aaf4-170d71884248"/>
    <xsd:import namespace="9e9e2beb-fe25-4cfa-bd6e-ba6772b3da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f8eb-d609-4bc7-aaf4-170d718842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e2beb-fe25-4cfa-bd6e-ba6772b3d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VersionID Value="https://cws.connectedpdf.com/cVersionID/6AB7AAF4EE669F948BCFA4346CD44670~389CE67AA4A811E987B00CCA4565707A87618E0E8EF2E4CA-DA52A4683E92A07A-63323247ED9F3FEF82E48600"/>
</file>

<file path=customXml/item3.xml><?xml version="1.0" encoding="utf-8"?>
<DocID Value="https://cws.connectedpdf.com/cDocID/6AB7AAF4EE669F948BCFA4346CD44670~389AC39AA4A811E987B00CCA4565707A876106317C108A3F-DA52A4683E92A07A-5ABC63638813B1163909860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D583-F031-4397-A9DE-90A2F90CD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f8eb-d609-4bc7-aaf4-170d71884248"/>
    <ds:schemaRef ds:uri="9e9e2beb-fe25-4cfa-bd6e-ba6772b3d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A8297-441A-4F9D-8ED7-B3EA1A745788}">
  <ds:schemaRefs/>
</ds:datastoreItem>
</file>

<file path=customXml/itemProps3.xml><?xml version="1.0" encoding="utf-8"?>
<ds:datastoreItem xmlns:ds="http://schemas.openxmlformats.org/officeDocument/2006/customXml" ds:itemID="{DD020531-22B1-4E4D-9306-EEB895FDE7E2}">
  <ds:schemaRefs/>
</ds:datastoreItem>
</file>

<file path=customXml/itemProps4.xml><?xml version="1.0" encoding="utf-8"?>
<ds:datastoreItem xmlns:ds="http://schemas.openxmlformats.org/officeDocument/2006/customXml" ds:itemID="{39FEF178-8E5A-4C16-A464-9C7D9FCE31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9e2beb-fe25-4cfa-bd6e-ba6772b3dadd"/>
    <ds:schemaRef ds:uri="9a56f8eb-d609-4bc7-aaf4-170d7188424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5DAEB6B-240A-4A86-B69D-A789DBA943C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5B9AA9F-EA21-4A44-B5C4-7E805E66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 · Avis publicité.dotx</Template>
  <TotalTime>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TEHIO Maeva, VNF/DT Rhône-Saône/Dir/PJM</dc:creator>
  <cp:keywords/>
  <dc:description/>
  <cp:lastModifiedBy>TEHIO Maeva, VNF/DT Rhône-Saône/DDev/BGD</cp:lastModifiedBy>
  <cp:revision>3</cp:revision>
  <cp:lastPrinted>2022-10-25T15:59:00Z</cp:lastPrinted>
  <dcterms:created xsi:type="dcterms:W3CDTF">2023-03-08T13:09:00Z</dcterms:created>
  <dcterms:modified xsi:type="dcterms:W3CDTF">2023-03-08T13:09:00Z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0x0101003EC87ED950B96642B404065361C60DBF</vt:lpwstr>
  </property>
</Properties>
</file>